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CD" w:rsidRPr="00EC2D1F" w:rsidRDefault="008E3BCD" w:rsidP="008E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000000"/>
          <w:sz w:val="24"/>
          <w:szCs w:val="24"/>
          <w:lang w:eastAsia="sk-SK"/>
        </w:rPr>
      </w:pPr>
      <w:r w:rsidRPr="008E3BCD">
        <w:rPr>
          <w:rFonts w:ascii="Trebuchet MS" w:eastAsia="Times New Roman" w:hAnsi="Trebuchet MS"/>
          <w:b/>
          <w:bCs/>
          <w:color w:val="0F243E" w:themeColor="text2" w:themeShade="80"/>
          <w:sz w:val="24"/>
          <w:szCs w:val="24"/>
          <w:lang w:eastAsia="sk-SK"/>
        </w:rPr>
        <w:t>Súhrnná správa o zákazkách s nízkou hodnotou s cenami vyššími ako 5.000 eur </w:t>
      </w:r>
      <w:r w:rsidRPr="00EC2D1F">
        <w:rPr>
          <w:rFonts w:ascii="Trebuchet MS" w:eastAsia="Times New Roman" w:hAnsi="Trebuchet MS"/>
          <w:b/>
          <w:bCs/>
          <w:color w:val="000000"/>
          <w:sz w:val="24"/>
          <w:szCs w:val="24"/>
          <w:lang w:eastAsia="sk-SK"/>
        </w:rPr>
        <w:br/>
      </w:r>
      <w:r w:rsidRPr="00EC2D1F">
        <w:rPr>
          <w:rFonts w:ascii="Trebuchet MS" w:eastAsia="Times New Roman" w:hAnsi="Trebuchet MS"/>
          <w:b/>
          <w:bCs/>
          <w:color w:val="000000"/>
          <w:sz w:val="24"/>
          <w:szCs w:val="24"/>
          <w:lang w:eastAsia="sk-SK"/>
        </w:rPr>
        <w:br/>
        <w:t>V súlade s ustanoveniami § 111 ods. 2 a § 117 ods. 2 zákona č. 343/2015 Z. z. o verejnom obstarávaní a o zmene a doplnení niektorých zákonov v platnom zmení Obec Likavka zverejňuje raz štvrťročne súhrnnú správu o zákazkách s nízkou hodnotou s cenami vyššími ako 5.000 eur.</w:t>
      </w:r>
    </w:p>
    <w:p w:rsidR="008E3BCD" w:rsidRPr="00EC2D1F" w:rsidRDefault="008E3BCD" w:rsidP="008E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000000"/>
          <w:sz w:val="24"/>
          <w:szCs w:val="24"/>
          <w:lang w:eastAsia="sk-SK"/>
        </w:rPr>
      </w:pPr>
      <w:r w:rsidRPr="00EC2D1F">
        <w:rPr>
          <w:rFonts w:ascii="Trebuchet MS" w:eastAsia="Times New Roman" w:hAnsi="Trebuchet MS"/>
          <w:color w:val="000000"/>
          <w:sz w:val="24"/>
          <w:szCs w:val="24"/>
          <w:lang w:eastAsia="sk-SK"/>
        </w:rPr>
        <w:t> </w:t>
      </w:r>
    </w:p>
    <w:p w:rsidR="008E3BCD" w:rsidRPr="00ED7162" w:rsidRDefault="008E3BCD" w:rsidP="008E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</w:pPr>
      <w:r w:rsidRPr="00EC2D1F"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  <w:t>za obdobie od 18.4.2016 do 30.06.2016:</w:t>
      </w:r>
    </w:p>
    <w:p w:rsidR="008E3BCD" w:rsidRPr="00EC2D1F" w:rsidRDefault="008E3BCD" w:rsidP="008E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000000"/>
          <w:sz w:val="20"/>
          <w:szCs w:val="20"/>
          <w:lang w:eastAsia="sk-SK"/>
        </w:rPr>
      </w:pP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V tomto období 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Obec Likavka nerealizovala žiadnu zákazku v zmysle definovaného limitu</w:t>
      </w:r>
    </w:p>
    <w:p w:rsidR="008E3BCD" w:rsidRPr="00ED7162" w:rsidRDefault="008E3BCD" w:rsidP="008E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</w:pPr>
    </w:p>
    <w:p w:rsidR="008E3BCD" w:rsidRPr="00EC2D1F" w:rsidRDefault="008E3BCD" w:rsidP="008E3BC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 w:val="20"/>
          <w:szCs w:val="20"/>
          <w:lang w:eastAsia="sk-SK"/>
        </w:rPr>
      </w:pPr>
      <w:r w:rsidRPr="00EC2D1F"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  <w:t>za obdobie od 01.07.2016 do 30.09.2016:</w:t>
      </w:r>
    </w:p>
    <w:p w:rsidR="00FD175D" w:rsidRPr="00ED7162" w:rsidRDefault="008E3BCD" w:rsidP="008E3BCD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</w:pP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Hodnota zákazky: 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6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283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,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23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="00ED7162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€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bez DPH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Predmet zákazky: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 </w:t>
      </w:r>
      <w:r w:rsidR="00A235AB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Realizácia verejného osvetlenia na ulici Slnečná</w:t>
      </w:r>
      <w:r w:rsidR="00FD175D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, Likavka </w:t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Identifikácia úspešného uchádzača:  </w:t>
      </w:r>
      <w:r w:rsidR="00FD175D"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LAN GROUP, s.r.o., A. Bernoláka 1415/2, 034 01 Ružomberok</w:t>
      </w:r>
    </w:p>
    <w:p w:rsidR="008E3BCD" w:rsidRDefault="008E3BCD" w:rsidP="006D68B9">
      <w:pPr>
        <w:shd w:val="clear" w:color="auto" w:fill="FFFFFF"/>
        <w:spacing w:before="100" w:beforeAutospacing="1" w:after="0" w:line="240" w:lineRule="auto"/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</w:pP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Hodnota zákazky: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 </w:t>
      </w:r>
      <w:r w:rsidR="00FD175D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54 563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,</w:t>
      </w:r>
      <w:r w:rsidR="00FD175D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35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="00ED7162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€ </w:t>
      </w:r>
      <w:r w:rsidR="00ED7162"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bez DPH</w:t>
      </w:r>
      <w:r w:rsidR="00ED7162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(v r. 2016 došlo k finančnému plneniu len vo výške zálohovej faktúry 10.000,- €)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Predmet zákazky:  </w:t>
      </w:r>
      <w:r w:rsidR="00ED7162"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IBV Likavka, ul. Slnečná, prístupová komunikácia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Identifikácia úspešného uchádzača:  </w:t>
      </w:r>
      <w:r w:rsidR="00ED7162"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JK-</w:t>
      </w:r>
      <w:proofErr w:type="spellStart"/>
      <w:r w:rsidR="00ED7162"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Rezostav</w:t>
      </w:r>
      <w:proofErr w:type="spellEnd"/>
      <w:r w:rsidR="00ED7162"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, Matúškova 2575, 026 01  Dolný Kubín</w:t>
      </w:r>
    </w:p>
    <w:p w:rsidR="00ED7162" w:rsidRPr="00ED7162" w:rsidRDefault="00ED7162" w:rsidP="00ED7162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</w:pP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Hodnota zákazky: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61 613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,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43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€ 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bez DPH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Predmet zákazky: 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Rekonštrukcia strechy budovy telocvične pri ZŠ s MŠ Likavka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Identifikácia úspešného uchádzača:  </w:t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ROSSEČ, s.r.o., Jozefa Martinčeka 129, 013 03 Varín</w:t>
      </w:r>
    </w:p>
    <w:p w:rsidR="006D68B9" w:rsidRPr="00ED7162" w:rsidRDefault="00ED7162" w:rsidP="00ED7162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</w:pP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Hodnota zákazky: 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 </w:t>
      </w:r>
      <w:r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5 500,-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Pr="00ED7162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€ 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bez DPH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Predmet zákazky:  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Koncert skupiny </w:t>
      </w:r>
      <w:proofErr w:type="spellStart"/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Desmod</w:t>
      </w:r>
      <w:proofErr w:type="spellEnd"/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Identifikácia úspešného uchádzača:  </w:t>
      </w:r>
      <w:r w:rsidR="006D68B9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Michal Kožuch, 951 41 Lužianky č. 259</w:t>
      </w:r>
    </w:p>
    <w:p w:rsidR="00ED7162" w:rsidRPr="00ED7162" w:rsidRDefault="00ED7162" w:rsidP="008E3BC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</w:pPr>
    </w:p>
    <w:p w:rsidR="008E3BCD" w:rsidRPr="00EC2D1F" w:rsidRDefault="008E3BCD" w:rsidP="008E3BC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 w:val="20"/>
          <w:szCs w:val="20"/>
          <w:lang w:eastAsia="sk-SK"/>
        </w:rPr>
      </w:pPr>
      <w:r w:rsidRPr="00EC2D1F"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  <w:t>za obdobie od 01.10.2016 do 31.12.2016:</w:t>
      </w:r>
      <w:r w:rsidRPr="00EC2D1F"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  <w:br/>
      </w:r>
      <w:r w:rsidRPr="00EC2D1F">
        <w:rPr>
          <w:rFonts w:ascii="Trebuchet MS" w:eastAsia="Times New Roman" w:hAnsi="Trebuchet MS"/>
          <w:color w:val="000000"/>
          <w:sz w:val="20"/>
          <w:szCs w:val="20"/>
          <w:u w:val="single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Hodnota zákazky:  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13 915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,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83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€</w:t>
      </w:r>
      <w:r w:rsidRPr="00EC2D1F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 bez DPH</w:t>
      </w:r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Predmet zákazky: </w:t>
      </w:r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 xml:space="preserve">Obstaranie motorového vozidla Suzuki </w:t>
      </w:r>
      <w:proofErr w:type="spellStart"/>
      <w:r w:rsidR="006D68B9">
        <w:rPr>
          <w:rFonts w:ascii="Trebuchet MS" w:eastAsia="Times New Roman" w:hAnsi="Trebuchet MS"/>
          <w:color w:val="000000"/>
          <w:sz w:val="20"/>
          <w:szCs w:val="20"/>
          <w:lang w:eastAsia="sk-SK"/>
        </w:rPr>
        <w:t>Vitara</w:t>
      </w:r>
      <w:proofErr w:type="spellEnd"/>
      <w:r w:rsidRPr="00EC2D1F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br/>
      </w:r>
      <w:r w:rsidRPr="00ED7162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Identifikácia úspešného uchádzača: </w:t>
      </w:r>
      <w:r w:rsidR="006D68B9">
        <w:rPr>
          <w:rFonts w:ascii="Trebuchet MS" w:eastAsia="Times New Roman" w:hAnsi="Trebuchet MS"/>
          <w:b/>
          <w:bCs/>
          <w:color w:val="000000"/>
          <w:sz w:val="20"/>
          <w:szCs w:val="20"/>
          <w:lang w:eastAsia="sk-SK"/>
        </w:rPr>
        <w:t>PRO AUTO, s.r.o., Zvolenská cesta 18, 974 05  Banská Bystrica</w:t>
      </w:r>
      <w:bookmarkStart w:id="0" w:name="_GoBack"/>
      <w:bookmarkEnd w:id="0"/>
    </w:p>
    <w:p w:rsidR="00A502F3" w:rsidRPr="00ED7162" w:rsidRDefault="00992285" w:rsidP="00F35C20">
      <w:pPr>
        <w:pStyle w:val="Bezriadkovania"/>
        <w:jc w:val="both"/>
        <w:rPr>
          <w:rFonts w:ascii="Times New Roman" w:hAnsi="Times New Roman"/>
          <w:sz w:val="20"/>
          <w:szCs w:val="20"/>
        </w:rPr>
      </w:pPr>
      <w:r w:rsidRPr="00ED7162">
        <w:rPr>
          <w:rFonts w:ascii="Times New Roman" w:hAnsi="Times New Roman"/>
          <w:sz w:val="20"/>
          <w:szCs w:val="20"/>
        </w:rPr>
        <w:tab/>
      </w:r>
    </w:p>
    <w:sectPr w:rsidR="00A502F3" w:rsidRPr="00ED7162" w:rsidSect="009125F3">
      <w:headerReference w:type="default" r:id="rId6"/>
      <w:footerReference w:type="default" r:id="rId7"/>
      <w:pgSz w:w="11906" w:h="16838"/>
      <w:pgMar w:top="1417" w:right="1417" w:bottom="1417" w:left="1843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523" w:rsidRDefault="00295523" w:rsidP="00692DFA">
      <w:pPr>
        <w:spacing w:after="0" w:line="240" w:lineRule="auto"/>
      </w:pPr>
      <w:r>
        <w:separator/>
      </w:r>
    </w:p>
  </w:endnote>
  <w:endnote w:type="continuationSeparator" w:id="0">
    <w:p w:rsidR="00295523" w:rsidRDefault="00295523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odern No. 20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D5" w:rsidRDefault="001A1CAE">
    <w:pPr>
      <w:pStyle w:val="Pta"/>
    </w:pPr>
    <w:r>
      <w:t xml:space="preserve">Tel.: +421444300240                 </w:t>
    </w:r>
    <w:r w:rsidR="00992285">
      <w:t xml:space="preserve"> </w:t>
    </w:r>
    <w:r>
      <w:t xml:space="preserve">     </w:t>
    </w:r>
    <w:r w:rsidR="005374F1">
      <w:t xml:space="preserve">      </w:t>
    </w:r>
    <w:r>
      <w:t xml:space="preserve"> </w:t>
    </w:r>
    <w:r w:rsidR="005374F1">
      <w:t>www.likavka.sk</w:t>
    </w:r>
    <w:r>
      <w:t xml:space="preserve">               </w:t>
    </w:r>
    <w:r w:rsidR="00992285">
      <w:t xml:space="preserve">   </w:t>
    </w:r>
    <w:r>
      <w:t xml:space="preserve"> </w:t>
    </w:r>
    <w:r w:rsidR="005374F1">
      <w:t xml:space="preserve">  </w:t>
    </w:r>
    <w:r>
      <w:t xml:space="preserve">       </w:t>
    </w:r>
    <w:r w:rsidR="00992285">
      <w:t>e-mail: obec@likavka.sk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523" w:rsidRDefault="00295523" w:rsidP="00692DFA">
      <w:pPr>
        <w:spacing w:after="0" w:line="240" w:lineRule="auto"/>
      </w:pPr>
      <w:r>
        <w:separator/>
      </w:r>
    </w:p>
  </w:footnote>
  <w:footnote w:type="continuationSeparator" w:id="0">
    <w:p w:rsidR="00295523" w:rsidRDefault="00295523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F9" w:rsidRDefault="00992285" w:rsidP="003D01D7">
    <w:pPr>
      <w:spacing w:after="0"/>
      <w:ind w:firstLine="709"/>
      <w:rPr>
        <w:rFonts w:ascii="Modern No. 20" w:hAnsi="Modern No. 20"/>
        <w:sz w:val="40"/>
      </w:rPr>
    </w:pPr>
    <w:r>
      <w:rPr>
        <w:noProof/>
        <w:lang w:eastAsia="sk-S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-438785</wp:posOffset>
          </wp:positionH>
          <wp:positionV relativeFrom="paragraph">
            <wp:posOffset>-168275</wp:posOffset>
          </wp:positionV>
          <wp:extent cx="765810" cy="891540"/>
          <wp:effectExtent l="19050" t="19050" r="15240" b="22860"/>
          <wp:wrapTight wrapText="bothSides">
            <wp:wrapPolygon edited="0">
              <wp:start x="-537" y="-462"/>
              <wp:lineTo x="-537" y="21692"/>
              <wp:lineTo x="21493" y="21692"/>
              <wp:lineTo x="21493" y="-462"/>
              <wp:lineTo x="-537" y="-462"/>
            </wp:wrapPolygon>
          </wp:wrapTight>
          <wp:docPr id="3" name="Picture 0" descr="Popis: erb_likavka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opis: erb_likavka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915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66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C03" w:rsidRPr="00041E8A">
      <w:rPr>
        <w:rFonts w:ascii="Modern No. 20" w:hAnsi="Modern No. 20"/>
        <w:sz w:val="40"/>
      </w:rPr>
      <w:t xml:space="preserve">OBEC LIKAVKA </w:t>
    </w:r>
  </w:p>
  <w:p w:rsidR="00CD5C03" w:rsidRDefault="00507D12" w:rsidP="003D01D7">
    <w:pPr>
      <w:spacing w:after="0"/>
      <w:ind w:firstLine="709"/>
      <w:rPr>
        <w:rFonts w:ascii="Times New Roman" w:hAnsi="Times New Roman"/>
        <w:sz w:val="40"/>
      </w:rPr>
    </w:pPr>
    <w:r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6861A" wp14:editId="125347C0">
              <wp:simplePos x="0" y="0"/>
              <wp:positionH relativeFrom="column">
                <wp:posOffset>572770</wp:posOffset>
              </wp:positionH>
              <wp:positionV relativeFrom="paragraph">
                <wp:posOffset>385445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9F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1pt;margin-top:30.35pt;width:405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ii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hp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" strokeweight="5.5pt">
              <w10:wrap type="through"/>
            </v:shape>
          </w:pict>
        </mc:Fallback>
      </mc:AlternateContent>
    </w:r>
    <w:r w:rsidR="001D53F9">
      <w:rPr>
        <w:rFonts w:ascii="Times New Roman" w:hAnsi="Times New Roman"/>
        <w:sz w:val="28"/>
        <w:szCs w:val="28"/>
      </w:rPr>
      <w:t>Obecný úrad Likavka, 034 95 Likavka 815</w:t>
    </w:r>
    <w:r w:rsidR="00CD5C03" w:rsidRPr="00041E8A">
      <w:rPr>
        <w:rFonts w:ascii="Modern No. 20" w:hAnsi="Modern No. 20"/>
        <w:sz w:val="40"/>
      </w:rPr>
      <w:t xml:space="preserve">    </w:t>
    </w:r>
    <w:r w:rsidR="00CD5C03">
      <w:rPr>
        <w:rFonts w:ascii="Modern No. 20" w:hAnsi="Modern No. 20"/>
        <w:sz w:val="40"/>
      </w:rPr>
      <w:t xml:space="preserve"> </w:t>
    </w:r>
    <w:r w:rsidR="00CD5C03">
      <w:rPr>
        <w:rFonts w:ascii="Modern No. 20" w:hAnsi="Modern No. 20"/>
        <w:sz w:val="40"/>
      </w:rPr>
      <w:tab/>
    </w:r>
    <w:r w:rsidR="00CD5C03">
      <w:rPr>
        <w:rFonts w:ascii="Modern No. 20" w:hAnsi="Modern No. 20"/>
        <w:sz w:val="40"/>
      </w:rPr>
      <w:tab/>
      <w:t xml:space="preserve">       </w:t>
    </w:r>
  </w:p>
  <w:p w:rsidR="00992285" w:rsidRPr="00992285" w:rsidRDefault="003D01D7" w:rsidP="00692DFA">
    <w:pPr>
      <w:ind w:firstLine="708"/>
      <w:rPr>
        <w:rFonts w:ascii="Times New Roman" w:hAnsi="Times New Roman"/>
        <w:sz w:val="28"/>
        <w:szCs w:val="28"/>
      </w:rPr>
    </w:pPr>
    <w:r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E0220C" wp14:editId="6786F8DA">
              <wp:simplePos x="0" y="0"/>
              <wp:positionH relativeFrom="column">
                <wp:posOffset>570230</wp:posOffset>
              </wp:positionH>
              <wp:positionV relativeFrom="paragraph">
                <wp:posOffset>260350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636EE" id="AutoShape 2" o:spid="_x0000_s1026" type="#_x0000_t32" style="position:absolute;margin-left:44.9pt;margin-top:20.5pt;width:405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J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" strokeweight=".5pt">
              <w10:wrap type="through"/>
            </v:shape>
          </w:pict>
        </mc:Fallback>
      </mc:AlternateContent>
    </w:r>
    <w:r w:rsidR="00992285">
      <w:rPr>
        <w:rFonts w:ascii="Times New Roman" w:hAnsi="Times New Roman"/>
        <w:sz w:val="28"/>
        <w:szCs w:val="28"/>
      </w:rPr>
      <w:t xml:space="preserve">   </w:t>
    </w:r>
  </w:p>
  <w:p w:rsidR="00CD5C03" w:rsidRDefault="00CD5C0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F1"/>
    <w:rsid w:val="00041E8A"/>
    <w:rsid w:val="000B4761"/>
    <w:rsid w:val="000C12D5"/>
    <w:rsid w:val="00162CD4"/>
    <w:rsid w:val="001A1CAE"/>
    <w:rsid w:val="001D53F9"/>
    <w:rsid w:val="002234D9"/>
    <w:rsid w:val="0024703D"/>
    <w:rsid w:val="00295523"/>
    <w:rsid w:val="00321A42"/>
    <w:rsid w:val="00367B05"/>
    <w:rsid w:val="00373E2D"/>
    <w:rsid w:val="003D01D7"/>
    <w:rsid w:val="00493C87"/>
    <w:rsid w:val="004A1829"/>
    <w:rsid w:val="004C55F8"/>
    <w:rsid w:val="004E5641"/>
    <w:rsid w:val="00507D12"/>
    <w:rsid w:val="00533BF4"/>
    <w:rsid w:val="005374F1"/>
    <w:rsid w:val="005547FD"/>
    <w:rsid w:val="00570C45"/>
    <w:rsid w:val="0059787C"/>
    <w:rsid w:val="005E690B"/>
    <w:rsid w:val="00692DFA"/>
    <w:rsid w:val="006A52CC"/>
    <w:rsid w:val="006B7A9D"/>
    <w:rsid w:val="006D68B9"/>
    <w:rsid w:val="008522D1"/>
    <w:rsid w:val="008A64AA"/>
    <w:rsid w:val="008E2627"/>
    <w:rsid w:val="008E319E"/>
    <w:rsid w:val="008E3BCD"/>
    <w:rsid w:val="009125F3"/>
    <w:rsid w:val="00945026"/>
    <w:rsid w:val="00982F32"/>
    <w:rsid w:val="00992285"/>
    <w:rsid w:val="00A235AB"/>
    <w:rsid w:val="00A502F3"/>
    <w:rsid w:val="00AB3C36"/>
    <w:rsid w:val="00AC1331"/>
    <w:rsid w:val="00B10F52"/>
    <w:rsid w:val="00B130A3"/>
    <w:rsid w:val="00B3719E"/>
    <w:rsid w:val="00B75669"/>
    <w:rsid w:val="00C428AB"/>
    <w:rsid w:val="00C869E9"/>
    <w:rsid w:val="00CC749C"/>
    <w:rsid w:val="00CD5C03"/>
    <w:rsid w:val="00DE6425"/>
    <w:rsid w:val="00E65308"/>
    <w:rsid w:val="00EC2F5A"/>
    <w:rsid w:val="00EC6725"/>
    <w:rsid w:val="00ED7162"/>
    <w:rsid w:val="00F200A9"/>
    <w:rsid w:val="00F35C20"/>
    <w:rsid w:val="00FD175D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C22B1"/>
  <w15:docId w15:val="{5EFBD4D8-B57C-4610-A384-1FA564A4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orka\Desktop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26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Javorka Marián</dc:creator>
  <cp:lastModifiedBy>Ing. Javorka Marián</cp:lastModifiedBy>
  <cp:revision>3</cp:revision>
  <cp:lastPrinted>2010-05-18T08:53:00Z</cp:lastPrinted>
  <dcterms:created xsi:type="dcterms:W3CDTF">2017-03-10T09:26:00Z</dcterms:created>
  <dcterms:modified xsi:type="dcterms:W3CDTF">2017-03-10T10:00:00Z</dcterms:modified>
</cp:coreProperties>
</file>